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中期检查</w:t>
      </w:r>
      <w:r>
        <w:rPr>
          <w:rFonts w:hint="eastAsia"/>
        </w:rPr>
        <w:t>名单</w:t>
      </w:r>
    </w:p>
    <w:tbl>
      <w:tblPr>
        <w:tblStyle w:val="11"/>
        <w:tblW w:w="13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649"/>
        <w:gridCol w:w="1895"/>
        <w:gridCol w:w="1555"/>
        <w:gridCol w:w="1762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2023JX20JG01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机械振动基础教学与实践改革 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教育教学改革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王海飞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2023JX20KC02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基于OBE理念的《飞行资料与手册》课程建设 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谢华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2023JX20KC03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基于OBE理念的《空中交通管理基础》课程建设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张颖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2023JX20KC04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基于OBE理念的《飞机结构与系统》课程建设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周懿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2023JX20KC05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基于OBE的飞行中的人为因素课程建设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汪海波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2023JX20KC06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《无损检测》课程建设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朱峰、钱征华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2023JX20KC07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基于“互联网+”背景的混合式课程建设-以《通航安全系统工程》为例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薛清文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2023JX20KC09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基于OBE理念的《民航飞机电气仪表及通信系统》课程建设  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高振兴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2023JX20KC10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BOPPPS教学模式在航空气象课程的应用与实践探索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徐小玉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2023JX20KC11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基于OBE理念的航空动力装置课程建设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方光武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2023JX20KC12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通用航空器适航审定及其管理类课程建设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陈虎、梁涛涛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2023JX20KC13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基于OBE理念的《飞行技术概论》课程建设   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羊钊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2023JX20KC14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新工科背景下基于OBE理念的“飞机电气系统”课程建设研究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李金波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widowControl/>
        <w:spacing w:line="24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447828"/>
    <w:rsid w:val="0C9870EE"/>
    <w:rsid w:val="0E266DF3"/>
    <w:rsid w:val="17DF4C62"/>
    <w:rsid w:val="1B585AD9"/>
    <w:rsid w:val="206D1576"/>
    <w:rsid w:val="220B37D3"/>
    <w:rsid w:val="26121E0B"/>
    <w:rsid w:val="29950E2C"/>
    <w:rsid w:val="3F633044"/>
    <w:rsid w:val="467A2DE5"/>
    <w:rsid w:val="4687109E"/>
    <w:rsid w:val="4C3D6555"/>
    <w:rsid w:val="593C1E00"/>
    <w:rsid w:val="60884741"/>
    <w:rsid w:val="612276D0"/>
    <w:rsid w:val="6A186C50"/>
    <w:rsid w:val="6AA95198"/>
    <w:rsid w:val="713E7A6F"/>
    <w:rsid w:val="73B01775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2</Pages>
  <Words>467</Words>
  <Characters>794</Characters>
  <Lines>2</Lines>
  <Paragraphs>1</Paragraphs>
  <TotalTime>5</TotalTime>
  <ScaleCrop>false</ScaleCrop>
  <LinksUpToDate>false</LinksUpToDate>
  <CharactersWithSpaces>801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2024-05-13T07:16:11Z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55E27D564C0B401DAC66466E678EB346_13</vt:lpwstr>
  </property>
</Properties>
</file>